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F2460" w14:textId="403A558F" w:rsidR="005A7F87" w:rsidRDefault="005A7F87" w:rsidP="00841484">
      <w:pPr>
        <w:pageBreakBefore/>
        <w:tabs>
          <w:tab w:val="left" w:pos="8160"/>
        </w:tabs>
        <w:ind w:firstLine="360"/>
        <w:jc w:val="both"/>
        <w:rPr>
          <w:rFonts w:ascii="Arial" w:hAnsi="Arial"/>
          <w:sz w:val="21"/>
          <w:szCs w:val="21"/>
        </w:rPr>
      </w:pPr>
    </w:p>
    <w:p w14:paraId="0D6340E8" w14:textId="77777777" w:rsidR="005A7F87" w:rsidRDefault="005A7F87" w:rsidP="00C82774">
      <w:pPr>
        <w:tabs>
          <w:tab w:val="left" w:pos="8160"/>
        </w:tabs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Ao Ilmo. Sr.</w:t>
      </w:r>
    </w:p>
    <w:p w14:paraId="2D6914D2" w14:textId="1FC21AC3" w:rsidR="00C82774" w:rsidRDefault="00C82774" w:rsidP="00C82774">
      <w:pPr>
        <w:tabs>
          <w:tab w:val="left" w:pos="8160"/>
        </w:tabs>
        <w:jc w:val="both"/>
        <w:rPr>
          <w:rFonts w:ascii="Arial" w:hAnsi="Arial"/>
          <w:sz w:val="21"/>
          <w:szCs w:val="21"/>
        </w:rPr>
      </w:pPr>
      <w:r>
        <w:rPr>
          <w:rFonts w:ascii="Arial" w:hAnsi="Arial" w:cs="Arial"/>
          <w:b/>
          <w:sz w:val="22"/>
          <w:szCs w:val="22"/>
        </w:rPr>
        <w:t xml:space="preserve">Dr. </w:t>
      </w:r>
      <w:r w:rsidRPr="003E64C9">
        <w:rPr>
          <w:rFonts w:ascii="Arial" w:hAnsi="Arial" w:cs="Arial"/>
          <w:b/>
          <w:sz w:val="22"/>
          <w:szCs w:val="22"/>
        </w:rPr>
        <w:t>Arivaldo Resende de Castro Júnior</w:t>
      </w:r>
    </w:p>
    <w:p w14:paraId="12E5C0A1" w14:textId="26873E2D" w:rsidR="005A7F87" w:rsidRDefault="005A7F87" w:rsidP="00C82774">
      <w:pPr>
        <w:tabs>
          <w:tab w:val="left" w:pos="8160"/>
        </w:tabs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Presidente da Comissão Eleitoral da OAB/MG</w:t>
      </w:r>
    </w:p>
    <w:p w14:paraId="27B1523E" w14:textId="75D73C25" w:rsidR="005A7F87" w:rsidRDefault="00C82774" w:rsidP="00C82774">
      <w:pPr>
        <w:tabs>
          <w:tab w:val="left" w:pos="8160"/>
        </w:tabs>
        <w:ind w:firstLine="36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br/>
      </w:r>
      <w:r>
        <w:rPr>
          <w:rFonts w:ascii="Arial" w:hAnsi="Arial"/>
          <w:sz w:val="21"/>
          <w:szCs w:val="21"/>
        </w:rPr>
        <w:br/>
      </w:r>
      <w:r>
        <w:rPr>
          <w:rFonts w:ascii="Arial" w:hAnsi="Arial"/>
          <w:sz w:val="21"/>
          <w:szCs w:val="21"/>
        </w:rPr>
        <w:br/>
      </w:r>
      <w:r w:rsidR="003D253B">
        <w:rPr>
          <w:rFonts w:ascii="Arial" w:hAnsi="Arial"/>
          <w:sz w:val="21"/>
          <w:szCs w:val="21"/>
        </w:rPr>
        <w:t>Senhor Presidente,</w:t>
      </w:r>
    </w:p>
    <w:p w14:paraId="569FA512" w14:textId="77777777" w:rsidR="00C82774" w:rsidRDefault="00C82774" w:rsidP="00C82774">
      <w:pPr>
        <w:tabs>
          <w:tab w:val="left" w:pos="8160"/>
        </w:tabs>
        <w:jc w:val="both"/>
        <w:rPr>
          <w:rFonts w:ascii="Arial" w:hAnsi="Arial"/>
          <w:sz w:val="21"/>
          <w:szCs w:val="21"/>
        </w:rPr>
      </w:pPr>
    </w:p>
    <w:p w14:paraId="3D9B16E8" w14:textId="77777777" w:rsidR="00C82774" w:rsidRDefault="00C82774" w:rsidP="00C82774">
      <w:pPr>
        <w:tabs>
          <w:tab w:val="left" w:pos="8160"/>
        </w:tabs>
        <w:jc w:val="both"/>
        <w:rPr>
          <w:rFonts w:ascii="Arial" w:hAnsi="Arial"/>
          <w:sz w:val="21"/>
          <w:szCs w:val="21"/>
        </w:rPr>
      </w:pPr>
    </w:p>
    <w:p w14:paraId="7D133986" w14:textId="2AA83D94" w:rsidR="005A7F87" w:rsidRDefault="00C82774" w:rsidP="00C82774">
      <w:pPr>
        <w:tabs>
          <w:tab w:val="left" w:pos="8160"/>
        </w:tabs>
        <w:jc w:val="both"/>
        <w:rPr>
          <w:rFonts w:ascii="Arial" w:hAnsi="Arial"/>
          <w:sz w:val="21"/>
          <w:szCs w:val="21"/>
        </w:rPr>
      </w:pPr>
      <w:r w:rsidRPr="00C82774">
        <w:rPr>
          <w:rFonts w:ascii="Arial" w:hAnsi="Arial"/>
          <w:sz w:val="21"/>
          <w:szCs w:val="21"/>
        </w:rPr>
        <w:t>Em conformidade com Provimento n° 222/2023 do Conselho Federal da OAB, Eu _(nome do candidato à Presidente) brasileiro(a), advogado(a), estado civil, inscrito na OAB/MG sob n° ______, venho à presença de V.Sa. requerer o registro da chapa _____</w:t>
      </w:r>
      <w:r w:rsidR="002B647B">
        <w:rPr>
          <w:rFonts w:ascii="Arial" w:hAnsi="Arial"/>
          <w:sz w:val="21"/>
          <w:szCs w:val="21"/>
        </w:rPr>
        <w:t>___</w:t>
      </w:r>
      <w:r w:rsidRPr="00C82774">
        <w:rPr>
          <w:rFonts w:ascii="Arial" w:hAnsi="Arial"/>
          <w:sz w:val="21"/>
          <w:szCs w:val="21"/>
        </w:rPr>
        <w:t>_(nome da chapa)___</w:t>
      </w:r>
      <w:r w:rsidR="002B647B">
        <w:rPr>
          <w:rFonts w:ascii="Arial" w:hAnsi="Arial"/>
          <w:sz w:val="21"/>
          <w:szCs w:val="21"/>
        </w:rPr>
        <w:t>_______</w:t>
      </w:r>
      <w:r w:rsidRPr="00C82774">
        <w:rPr>
          <w:rFonts w:ascii="Arial" w:hAnsi="Arial"/>
          <w:sz w:val="21"/>
          <w:szCs w:val="21"/>
        </w:rPr>
        <w:t xml:space="preserve">__ para Eleição </w:t>
      </w:r>
      <w:r w:rsidR="002B647B">
        <w:rPr>
          <w:rFonts w:ascii="Arial" w:hAnsi="Arial"/>
          <w:sz w:val="21"/>
          <w:szCs w:val="21"/>
        </w:rPr>
        <w:t xml:space="preserve">Suplementar </w:t>
      </w:r>
      <w:r w:rsidRPr="00C82774">
        <w:rPr>
          <w:rFonts w:ascii="Arial" w:hAnsi="Arial"/>
          <w:sz w:val="21"/>
          <w:szCs w:val="21"/>
        </w:rPr>
        <w:t xml:space="preserve">da Ordem dos Advogados do Brasil, Seção Minas Gerais, </w:t>
      </w:r>
      <w:r w:rsidR="002B647B" w:rsidRPr="002B647B">
        <w:rPr>
          <w:rFonts w:ascii="Arial" w:hAnsi="Arial"/>
          <w:b/>
          <w:bCs/>
          <w:sz w:val="21"/>
          <w:szCs w:val="21"/>
        </w:rPr>
        <w:t>235 ª</w:t>
      </w:r>
      <w:r w:rsidR="002B647B">
        <w:rPr>
          <w:rFonts w:ascii="Arial" w:hAnsi="Arial"/>
          <w:sz w:val="21"/>
          <w:szCs w:val="21"/>
        </w:rPr>
        <w:t xml:space="preserve"> </w:t>
      </w:r>
      <w:r w:rsidRPr="002B647B">
        <w:rPr>
          <w:rFonts w:ascii="Arial" w:hAnsi="Arial"/>
          <w:b/>
          <w:bCs/>
          <w:sz w:val="21"/>
          <w:szCs w:val="21"/>
        </w:rPr>
        <w:t>Subseção</w:t>
      </w:r>
      <w:r w:rsidR="002B647B">
        <w:rPr>
          <w:rFonts w:ascii="Arial" w:hAnsi="Arial"/>
          <w:b/>
          <w:bCs/>
          <w:sz w:val="21"/>
          <w:szCs w:val="21"/>
        </w:rPr>
        <w:t xml:space="preserve"> -</w:t>
      </w:r>
      <w:r w:rsidR="002B647B" w:rsidRPr="002B647B">
        <w:rPr>
          <w:rFonts w:ascii="Arial" w:hAnsi="Arial"/>
          <w:b/>
          <w:bCs/>
          <w:sz w:val="21"/>
          <w:szCs w:val="21"/>
        </w:rPr>
        <w:t xml:space="preserve"> Porteirinh</w:t>
      </w:r>
      <w:r w:rsidR="002B647B">
        <w:rPr>
          <w:rFonts w:ascii="Arial" w:hAnsi="Arial"/>
          <w:b/>
          <w:bCs/>
          <w:sz w:val="21"/>
          <w:szCs w:val="21"/>
        </w:rPr>
        <w:t>a</w:t>
      </w:r>
      <w:r w:rsidRPr="00C82774">
        <w:rPr>
          <w:rFonts w:ascii="Arial" w:hAnsi="Arial"/>
          <w:sz w:val="21"/>
          <w:szCs w:val="21"/>
        </w:rPr>
        <w:t>, para o triênio 2025/2027, composta pelos seguintes membros:</w:t>
      </w:r>
    </w:p>
    <w:p w14:paraId="046A8B35" w14:textId="77777777" w:rsidR="00C82774" w:rsidRDefault="00C82774" w:rsidP="00841484">
      <w:pPr>
        <w:tabs>
          <w:tab w:val="left" w:pos="8160"/>
        </w:tabs>
        <w:ind w:firstLine="345"/>
        <w:jc w:val="both"/>
        <w:rPr>
          <w:rFonts w:ascii="Arial" w:hAnsi="Arial"/>
          <w:sz w:val="21"/>
          <w:szCs w:val="21"/>
        </w:rPr>
      </w:pPr>
    </w:p>
    <w:p w14:paraId="58FB7AF2" w14:textId="77777777" w:rsidR="00C82774" w:rsidRDefault="00C82774" w:rsidP="00841484">
      <w:pPr>
        <w:tabs>
          <w:tab w:val="left" w:pos="8160"/>
        </w:tabs>
        <w:ind w:firstLine="345"/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25"/>
        <w:gridCol w:w="210"/>
        <w:gridCol w:w="801"/>
      </w:tblGrid>
      <w:tr w:rsidR="005A7F87" w14:paraId="66D476C8" w14:textId="77777777">
        <w:tc>
          <w:tcPr>
            <w:tcW w:w="8925" w:type="dxa"/>
            <w:tcBorders>
              <w:top w:val="single" w:sz="1" w:space="0" w:color="808080"/>
              <w:left w:val="single" w:sz="1" w:space="0" w:color="808080"/>
            </w:tcBorders>
          </w:tcPr>
          <w:p w14:paraId="6592BEA4" w14:textId="4AEBFE71" w:rsidR="005A7F87" w:rsidRDefault="005A7F87" w:rsidP="00841484">
            <w:pPr>
              <w:pStyle w:val="Contedodetabela"/>
              <w:snapToGrid w:val="0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CHAPA: </w:t>
            </w:r>
            <w:r w:rsidR="00FE5CC4" w:rsidRPr="00FE5CC4">
              <w:rPr>
                <w:rFonts w:ascii="Arial" w:hAnsi="Arial"/>
                <w:bCs/>
                <w:sz w:val="20"/>
                <w:szCs w:val="20"/>
              </w:rPr>
              <w:t>(denominação com máximo de 30 caracteres)</w:t>
            </w:r>
            <w:r w:rsidR="002B647B">
              <w:rPr>
                <w:rFonts w:ascii="Arial" w:hAnsi="Arial"/>
                <w:bCs/>
                <w:sz w:val="20"/>
                <w:szCs w:val="20"/>
              </w:rPr>
              <w:t>:</w:t>
            </w:r>
          </w:p>
          <w:p w14:paraId="49A8883F" w14:textId="77777777" w:rsidR="00FE5CC4" w:rsidRPr="00FE5CC4" w:rsidRDefault="00FE5CC4" w:rsidP="00841484">
            <w:pPr>
              <w:pStyle w:val="Contedodetabela"/>
              <w:snapToGrid w:val="0"/>
              <w:rPr>
                <w:rFonts w:ascii="Arial" w:hAnsi="Arial"/>
                <w:bCs/>
                <w:sz w:val="20"/>
                <w:szCs w:val="20"/>
              </w:rPr>
            </w:pPr>
          </w:p>
          <w:p w14:paraId="617FBD97" w14:textId="17B66276" w:rsidR="003D253B" w:rsidRDefault="003D253B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E-mail para intimação da chapa</w:t>
            </w:r>
            <w:r w:rsidR="002B647B">
              <w:rPr>
                <w:rFonts w:ascii="Arial" w:hAnsi="Arial"/>
                <w:b/>
                <w:bCs/>
                <w:sz w:val="20"/>
                <w:szCs w:val="20"/>
              </w:rPr>
              <w:t>, incluindo a intimação de todos os integrantes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0" w:type="dxa"/>
            <w:tcBorders>
              <w:left w:val="single" w:sz="1" w:space="0" w:color="808080"/>
            </w:tcBorders>
          </w:tcPr>
          <w:p w14:paraId="7C99287D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01" w:type="dxa"/>
          </w:tcPr>
          <w:p w14:paraId="1AB32D10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Uso exclusivo Comissão Eleitoral</w:t>
            </w:r>
          </w:p>
        </w:tc>
      </w:tr>
      <w:tr w:rsidR="005A7F87" w14:paraId="79B6BD32" w14:textId="77777777">
        <w:tc>
          <w:tcPr>
            <w:tcW w:w="8925" w:type="dxa"/>
            <w:tcBorders>
              <w:left w:val="single" w:sz="1" w:space="0" w:color="808080"/>
              <w:bottom w:val="single" w:sz="1" w:space="0" w:color="808080"/>
            </w:tcBorders>
          </w:tcPr>
          <w:p w14:paraId="7FDDCACB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0" w:type="dxa"/>
            <w:tcBorders>
              <w:left w:val="single" w:sz="1" w:space="0" w:color="808080"/>
            </w:tcBorders>
          </w:tcPr>
          <w:p w14:paraId="7AB9BC69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01" w:type="dxa"/>
          </w:tcPr>
          <w:p w14:paraId="427E1349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</w:tbl>
    <w:p w14:paraId="728513A8" w14:textId="77777777" w:rsidR="005A7F87" w:rsidRPr="00841484" w:rsidRDefault="005A7F87" w:rsidP="00841484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24"/>
        <w:gridCol w:w="392"/>
        <w:gridCol w:w="364"/>
      </w:tblGrid>
      <w:tr w:rsidR="005A7F87" w14:paraId="6C886943" w14:textId="77777777" w:rsidTr="00E86437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</w:tcPr>
          <w:p w14:paraId="765014D4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PRESIDENTE</w:t>
            </w:r>
          </w:p>
        </w:tc>
        <w:tc>
          <w:tcPr>
            <w:tcW w:w="1624" w:type="dxa"/>
            <w:tcBorders>
              <w:top w:val="single" w:sz="1" w:space="0" w:color="808080"/>
            </w:tcBorders>
          </w:tcPr>
          <w:p w14:paraId="793C1282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4" w:type="dxa"/>
            <w:tcBorders>
              <w:left w:val="single" w:sz="1" w:space="0" w:color="808080"/>
            </w:tcBorders>
          </w:tcPr>
          <w:p w14:paraId="109EEB0F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756" w:type="dxa"/>
            <w:gridSpan w:val="2"/>
          </w:tcPr>
          <w:p w14:paraId="3BAC4C3B" w14:textId="77777777" w:rsidR="005A7F87" w:rsidRDefault="005A7F87" w:rsidP="00841484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5BF54C99" w14:textId="77777777" w:rsidR="005A7F87" w:rsidRDefault="005A7F87" w:rsidP="00841484">
            <w:pPr>
              <w:pStyle w:val="Contedodetabe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Presidente</w:t>
            </w:r>
          </w:p>
        </w:tc>
      </w:tr>
      <w:tr w:rsidR="005A7F87" w14:paraId="548E6F93" w14:textId="77777777" w:rsidTr="00E86437">
        <w:tc>
          <w:tcPr>
            <w:tcW w:w="7317" w:type="dxa"/>
            <w:tcBorders>
              <w:left w:val="single" w:sz="2" w:space="0" w:color="808080"/>
              <w:bottom w:val="single" w:sz="2" w:space="0" w:color="808080"/>
            </w:tcBorders>
          </w:tcPr>
          <w:p w14:paraId="483B2DD2" w14:textId="77777777" w:rsidR="00E4487C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  <w:r w:rsidR="00E4487C">
              <w:rPr>
                <w:rFonts w:ascii="Arial" w:hAnsi="Arial"/>
                <w:sz w:val="20"/>
                <w:szCs w:val="20"/>
              </w:rPr>
              <w:t xml:space="preserve">     </w:t>
            </w:r>
          </w:p>
          <w:p w14:paraId="05C7FC87" w14:textId="516CA627" w:rsidR="005A7F87" w:rsidRDefault="00B82083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 Social</w:t>
            </w:r>
            <w:r w:rsidR="00C82774">
              <w:rPr>
                <w:rFonts w:ascii="Arial" w:hAnsi="Arial"/>
                <w:sz w:val="20"/>
                <w:szCs w:val="20"/>
              </w:rPr>
              <w:t>/Profissional</w:t>
            </w:r>
            <w:r>
              <w:rPr>
                <w:rFonts w:ascii="Arial" w:hAnsi="Arial"/>
                <w:sz w:val="20"/>
                <w:szCs w:val="20"/>
              </w:rPr>
              <w:t>*</w:t>
            </w:r>
            <w:r w:rsidR="003D253B">
              <w:rPr>
                <w:rFonts w:ascii="Arial" w:hAnsi="Arial"/>
                <w:sz w:val="20"/>
                <w:szCs w:val="20"/>
              </w:rPr>
              <w:t xml:space="preserve">:   </w:t>
            </w:r>
          </w:p>
        </w:tc>
        <w:tc>
          <w:tcPr>
            <w:tcW w:w="1624" w:type="dxa"/>
            <w:tcBorders>
              <w:bottom w:val="single" w:sz="2" w:space="0" w:color="808080"/>
              <w:right w:val="single" w:sz="2" w:space="0" w:color="808080"/>
            </w:tcBorders>
          </w:tcPr>
          <w:p w14:paraId="642F8CA6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24" w:type="dxa"/>
            <w:tcBorders>
              <w:left w:val="single" w:sz="2" w:space="0" w:color="808080"/>
            </w:tcBorders>
          </w:tcPr>
          <w:p w14:paraId="0F33B2B2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92" w:type="dxa"/>
          </w:tcPr>
          <w:p w14:paraId="4D5B09D7" w14:textId="649D32BD" w:rsidR="005A7F87" w:rsidRDefault="0033146F" w:rsidP="00841484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0B5EF75" wp14:editId="119D8FA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158750</wp:posOffset>
                      </wp:positionV>
                      <wp:extent cx="189230" cy="154940"/>
                      <wp:effectExtent l="10160" t="10160" r="10160" b="6350"/>
                      <wp:wrapNone/>
                      <wp:docPr id="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0204A" id="Rectangle 2" o:spid="_x0000_s1026" style="position:absolute;margin-left:.1pt;margin-top:12.5pt;width:14.9pt;height:12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" strokecolor="#d8d8d8"/>
                  </w:pict>
                </mc:Fallback>
              </mc:AlternateContent>
            </w:r>
            <w:r w:rsidR="005A7F87"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364" w:type="dxa"/>
          </w:tcPr>
          <w:p w14:paraId="38955945" w14:textId="2E501197" w:rsidR="005A7F87" w:rsidRDefault="0033146F" w:rsidP="00841484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EB01AE5" wp14:editId="630ABF0C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158750</wp:posOffset>
                      </wp:positionV>
                      <wp:extent cx="189230" cy="154940"/>
                      <wp:effectExtent l="10795" t="10160" r="9525" b="6350"/>
                      <wp:wrapNone/>
                      <wp:docPr id="2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B0D8C" id="Rectangle 3" o:spid="_x0000_s1026" style="position:absolute;margin-left:-1.45pt;margin-top:12.5pt;width:14.9pt;height:12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" strokecolor="#d8d8d8"/>
                  </w:pict>
                </mc:Fallback>
              </mc:AlternateContent>
            </w:r>
            <w:r w:rsidR="005A7F87"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775B4D7D" w14:textId="77777777" w:rsidR="005A7F87" w:rsidRPr="00841484" w:rsidRDefault="005A7F87" w:rsidP="00841484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86"/>
        <w:gridCol w:w="364"/>
      </w:tblGrid>
      <w:tr w:rsidR="005A7F87" w14:paraId="07554DBA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</w:tcPr>
          <w:p w14:paraId="04B8B49E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VICE-PRESIDENTE</w:t>
            </w:r>
          </w:p>
        </w:tc>
        <w:tc>
          <w:tcPr>
            <w:tcW w:w="1624" w:type="dxa"/>
            <w:tcBorders>
              <w:top w:val="single" w:sz="1" w:space="0" w:color="808080"/>
            </w:tcBorders>
          </w:tcPr>
          <w:p w14:paraId="3CF5BCC8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</w:tcPr>
          <w:p w14:paraId="3A582504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750" w:type="dxa"/>
            <w:gridSpan w:val="2"/>
            <w:tcBorders>
              <w:bottom w:val="single" w:sz="4" w:space="0" w:color="F2F2F2"/>
            </w:tcBorders>
          </w:tcPr>
          <w:p w14:paraId="6290D48E" w14:textId="77777777" w:rsidR="005A7F87" w:rsidRDefault="005A7F87" w:rsidP="00841484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Vice</w:t>
            </w:r>
          </w:p>
          <w:p w14:paraId="69373E13" w14:textId="77777777" w:rsidR="005A7F87" w:rsidRDefault="005A7F87" w:rsidP="00841484">
            <w:pPr>
              <w:pStyle w:val="Contedodetabe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Presidente</w:t>
            </w:r>
          </w:p>
        </w:tc>
      </w:tr>
      <w:tr w:rsidR="004B5D1E" w14:paraId="0AD9C81C" w14:textId="77777777" w:rsidTr="006964CB">
        <w:tc>
          <w:tcPr>
            <w:tcW w:w="7317" w:type="dxa"/>
            <w:tcBorders>
              <w:left w:val="single" w:sz="2" w:space="0" w:color="808080"/>
              <w:bottom w:val="single" w:sz="2" w:space="0" w:color="808080"/>
            </w:tcBorders>
          </w:tcPr>
          <w:p w14:paraId="6E937E7B" w14:textId="77777777" w:rsidR="004B5D1E" w:rsidRDefault="004B5D1E" w:rsidP="004B5D1E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573D8029" w14:textId="38BB0065" w:rsidR="004B5D1E" w:rsidRDefault="004B5D1E" w:rsidP="004B5D1E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 Social*: </w:t>
            </w:r>
          </w:p>
        </w:tc>
        <w:tc>
          <w:tcPr>
            <w:tcW w:w="1624" w:type="dxa"/>
            <w:tcBorders>
              <w:bottom w:val="single" w:sz="2" w:space="0" w:color="808080"/>
              <w:right w:val="single" w:sz="2" w:space="0" w:color="808080"/>
            </w:tcBorders>
          </w:tcPr>
          <w:p w14:paraId="6D6A8301" w14:textId="77777777" w:rsidR="004B5D1E" w:rsidRDefault="004B5D1E" w:rsidP="004B5D1E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  <w:right w:val="single" w:sz="4" w:space="0" w:color="F2F2F2"/>
            </w:tcBorders>
          </w:tcPr>
          <w:p w14:paraId="2A309C99" w14:textId="77777777" w:rsidR="004B5D1E" w:rsidRDefault="004B5D1E" w:rsidP="004B5D1E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14:paraId="25F46E54" w14:textId="77777777" w:rsidR="004B5D1E" w:rsidRDefault="004B5D1E" w:rsidP="004B5D1E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36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14:paraId="2D3950B4" w14:textId="79EEA409" w:rsidR="004B5D1E" w:rsidRDefault="0033146F" w:rsidP="004B5D1E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504904B" wp14:editId="0FCB00E9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154305</wp:posOffset>
                      </wp:positionV>
                      <wp:extent cx="189230" cy="154940"/>
                      <wp:effectExtent l="10160" t="10795" r="10160" b="5715"/>
                      <wp:wrapNone/>
                      <wp:docPr id="2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29635" id="Rectangle 4" o:spid="_x0000_s1026" style="position:absolute;margin-left:-19.5pt;margin-top:12.15pt;width:14.9pt;height:12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" strokecolor="#d8d8d8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206391" wp14:editId="010D0EFD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154305</wp:posOffset>
                      </wp:positionV>
                      <wp:extent cx="189230" cy="154940"/>
                      <wp:effectExtent l="10795" t="10795" r="9525" b="5715"/>
                      <wp:wrapNone/>
                      <wp:docPr id="2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D83F7" id="Rectangle 5" o:spid="_x0000_s1026" style="position:absolute;margin-left:-1.45pt;margin-top:12.15pt;width:14.9pt;height:12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" strokecolor="#d8d8d8"/>
                  </w:pict>
                </mc:Fallback>
              </mc:AlternateContent>
            </w:r>
            <w:r w:rsidR="004B5D1E"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5FDE8EEB" w14:textId="77777777" w:rsidR="005A7F87" w:rsidRPr="00841484" w:rsidRDefault="005A7F87" w:rsidP="00841484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86"/>
        <w:gridCol w:w="364"/>
      </w:tblGrid>
      <w:tr w:rsidR="005A7F87" w14:paraId="6DDD208F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</w:tcPr>
          <w:p w14:paraId="781DC8C6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SECRETÁRIO(A) GERAL</w:t>
            </w:r>
          </w:p>
        </w:tc>
        <w:tc>
          <w:tcPr>
            <w:tcW w:w="1624" w:type="dxa"/>
            <w:tcBorders>
              <w:top w:val="single" w:sz="1" w:space="0" w:color="808080"/>
            </w:tcBorders>
          </w:tcPr>
          <w:p w14:paraId="29AC5A5A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</w:tcPr>
          <w:p w14:paraId="54130370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750" w:type="dxa"/>
            <w:gridSpan w:val="2"/>
            <w:tcBorders>
              <w:bottom w:val="single" w:sz="4" w:space="0" w:color="F2F2F2"/>
            </w:tcBorders>
          </w:tcPr>
          <w:p w14:paraId="7877CA3B" w14:textId="77777777" w:rsidR="005A7F87" w:rsidRDefault="005A7F87" w:rsidP="00841484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Secretário</w:t>
            </w:r>
          </w:p>
          <w:p w14:paraId="269644E1" w14:textId="77777777" w:rsidR="005A7F87" w:rsidRDefault="005A7F87" w:rsidP="00841484">
            <w:pPr>
              <w:pStyle w:val="Contedodetabe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Geral</w:t>
            </w:r>
          </w:p>
        </w:tc>
      </w:tr>
      <w:tr w:rsidR="005A7F87" w14:paraId="3BE778E5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</w:tcPr>
          <w:p w14:paraId="57371053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45947353" w14:textId="3CE91127" w:rsidR="003D253B" w:rsidRDefault="00C82774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 Social/Profissional*:   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</w:tcPr>
          <w:p w14:paraId="6B191064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  <w:right w:val="single" w:sz="4" w:space="0" w:color="F2F2F2"/>
            </w:tcBorders>
          </w:tcPr>
          <w:p w14:paraId="3B96B2FB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14:paraId="1F5D1B55" w14:textId="419A8D1F" w:rsidR="005A7F87" w:rsidRDefault="0033146F" w:rsidP="00841484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4986EBD" wp14:editId="7C6ECC2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1041400</wp:posOffset>
                      </wp:positionV>
                      <wp:extent cx="189230" cy="154940"/>
                      <wp:effectExtent l="10160" t="10795" r="10160" b="5715"/>
                      <wp:wrapNone/>
                      <wp:docPr id="2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C4916" id="Rectangle 8" o:spid="_x0000_s1026" style="position:absolute;margin-left:-.2pt;margin-top:82pt;width:14.9pt;height:12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6DD4A4A" wp14:editId="2D59135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135890</wp:posOffset>
                      </wp:positionV>
                      <wp:extent cx="189230" cy="154940"/>
                      <wp:effectExtent l="10795" t="10160" r="9525" b="6350"/>
                      <wp:wrapNone/>
                      <wp:docPr id="2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1ECD9" id="Rectangle 7" o:spid="_x0000_s1026" style="position:absolute;margin-left:17.85pt;margin-top:10.7pt;width:14.9pt;height:12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277B5A6" wp14:editId="00CC7C0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135890</wp:posOffset>
                      </wp:positionV>
                      <wp:extent cx="189230" cy="154940"/>
                      <wp:effectExtent l="10160" t="10160" r="10160" b="6350"/>
                      <wp:wrapNone/>
                      <wp:docPr id="2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00EFE" id="Rectangle 6" o:spid="_x0000_s1026" style="position:absolute;margin-left:-.2pt;margin-top:10.7pt;width:14.9pt;height:12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5808710" wp14:editId="1F6CE88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1041400</wp:posOffset>
                      </wp:positionV>
                      <wp:extent cx="189230" cy="154940"/>
                      <wp:effectExtent l="10795" t="10795" r="9525" b="5715"/>
                      <wp:wrapNone/>
                      <wp:docPr id="2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9A391" id="Rectangle 9" o:spid="_x0000_s1026" style="position:absolute;margin-left:17.85pt;margin-top:82pt;width:14.9pt;height:12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" strokecolor="#d8d8d8"/>
                  </w:pict>
                </mc:Fallback>
              </mc:AlternateContent>
            </w:r>
            <w:r w:rsidR="005A7F87"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36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14:paraId="51EE3EAE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3A15C14F" w14:textId="77777777" w:rsidR="005A7F87" w:rsidRPr="00841484" w:rsidRDefault="005A7F87" w:rsidP="00841484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86"/>
        <w:gridCol w:w="364"/>
      </w:tblGrid>
      <w:tr w:rsidR="005A7F87" w14:paraId="11883459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</w:tcPr>
          <w:p w14:paraId="6FA5BE8D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SECRETÁRIO(A) GERAL ADJUNTO</w:t>
            </w:r>
          </w:p>
        </w:tc>
        <w:tc>
          <w:tcPr>
            <w:tcW w:w="1624" w:type="dxa"/>
            <w:tcBorders>
              <w:top w:val="single" w:sz="1" w:space="0" w:color="808080"/>
            </w:tcBorders>
          </w:tcPr>
          <w:p w14:paraId="448C12AB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</w:tcPr>
          <w:p w14:paraId="4CB5163E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750" w:type="dxa"/>
            <w:gridSpan w:val="2"/>
            <w:tcBorders>
              <w:bottom w:val="single" w:sz="2" w:space="0" w:color="F2F2F2"/>
            </w:tcBorders>
          </w:tcPr>
          <w:p w14:paraId="5A23267B" w14:textId="77777777" w:rsidR="005A7F87" w:rsidRDefault="005A7F87" w:rsidP="00841484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Secretário Adjunto</w:t>
            </w:r>
          </w:p>
        </w:tc>
      </w:tr>
      <w:tr w:rsidR="005A7F87" w14:paraId="473900EA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</w:tcPr>
          <w:p w14:paraId="314CF0E2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78850CEA" w14:textId="480081BB" w:rsidR="003D253B" w:rsidRDefault="00C82774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 Social/Profissional*:   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</w:tcPr>
          <w:p w14:paraId="234D711C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  <w:right w:val="single" w:sz="2" w:space="0" w:color="F2F2F2"/>
            </w:tcBorders>
          </w:tcPr>
          <w:p w14:paraId="6CF8FBA3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</w:tcPr>
          <w:p w14:paraId="26DA8C76" w14:textId="77777777" w:rsidR="005A7F87" w:rsidRDefault="005A7F87" w:rsidP="00841484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364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</w:tcPr>
          <w:p w14:paraId="294B423E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70E4FA48" w14:textId="77777777" w:rsidR="005A7F87" w:rsidRPr="00841484" w:rsidRDefault="005A7F87" w:rsidP="00841484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86"/>
        <w:gridCol w:w="364"/>
      </w:tblGrid>
      <w:tr w:rsidR="005A7F87" w14:paraId="2A6DE742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</w:tcPr>
          <w:p w14:paraId="1B627DDE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TESOUREIRO</w:t>
            </w:r>
          </w:p>
        </w:tc>
        <w:tc>
          <w:tcPr>
            <w:tcW w:w="1624" w:type="dxa"/>
            <w:tcBorders>
              <w:top w:val="single" w:sz="1" w:space="0" w:color="808080"/>
            </w:tcBorders>
          </w:tcPr>
          <w:p w14:paraId="2C835BBB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</w:tcPr>
          <w:p w14:paraId="4662E39C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750" w:type="dxa"/>
            <w:gridSpan w:val="2"/>
            <w:tcBorders>
              <w:bottom w:val="single" w:sz="2" w:space="0" w:color="F2F2F2"/>
            </w:tcBorders>
          </w:tcPr>
          <w:p w14:paraId="5AC2A6DF" w14:textId="77777777" w:rsidR="005A7F87" w:rsidRDefault="005A7F87" w:rsidP="00841484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7888929F" w14:textId="77777777" w:rsidR="005A7F87" w:rsidRDefault="005A7F87" w:rsidP="00841484">
            <w:pPr>
              <w:pStyle w:val="Contedodetabe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Tesoureiro</w:t>
            </w:r>
          </w:p>
        </w:tc>
      </w:tr>
      <w:tr w:rsidR="005A7F87" w14:paraId="7C59CC1E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</w:tcPr>
          <w:p w14:paraId="554D8E71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0D8DCC76" w14:textId="4D6BC8D3" w:rsidR="003D253B" w:rsidRDefault="00C82774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 Social/Profissional*: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</w:tcPr>
          <w:p w14:paraId="13E98850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  <w:right w:val="single" w:sz="2" w:space="0" w:color="F2F2F2"/>
            </w:tcBorders>
          </w:tcPr>
          <w:p w14:paraId="011F1672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</w:tcPr>
          <w:p w14:paraId="20ACBB6E" w14:textId="7BBBC010" w:rsidR="005A7F87" w:rsidRDefault="0033146F" w:rsidP="00841484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ECA178D" wp14:editId="4043951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118745</wp:posOffset>
                      </wp:positionV>
                      <wp:extent cx="189230" cy="154940"/>
                      <wp:effectExtent l="10160" t="12700" r="10160" b="13335"/>
                      <wp:wrapNone/>
                      <wp:docPr id="2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77410" id="Rectangle 10" o:spid="_x0000_s1026" style="position:absolute;margin-left:-.2pt;margin-top:9.35pt;width:14.9pt;height:12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" strokecolor="#d8d8d8"/>
                  </w:pict>
                </mc:Fallback>
              </mc:AlternateContent>
            </w:r>
            <w:r w:rsidR="005A7F87"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364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</w:tcPr>
          <w:p w14:paraId="1D9F1E4A" w14:textId="48CB78B4" w:rsidR="005A7F87" w:rsidRDefault="0033146F" w:rsidP="00841484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9F6528B" wp14:editId="42260CF2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118745</wp:posOffset>
                      </wp:positionV>
                      <wp:extent cx="189230" cy="154940"/>
                      <wp:effectExtent l="10795" t="12700" r="9525" b="13335"/>
                      <wp:wrapNone/>
                      <wp:docPr id="1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73E55" id="Rectangle 11" o:spid="_x0000_s1026" style="position:absolute;margin-left:-1.45pt;margin-top:9.35pt;width:14.9pt;height:12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" strokecolor="#d8d8d8"/>
                  </w:pict>
                </mc:Fallback>
              </mc:AlternateContent>
            </w:r>
            <w:r w:rsidR="005A7F87"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1BF88B2E" w14:textId="77777777" w:rsidR="005A7F87" w:rsidRPr="00841484" w:rsidRDefault="005A7F87" w:rsidP="00841484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15"/>
        <w:gridCol w:w="8709"/>
      </w:tblGrid>
      <w:tr w:rsidR="005A7F87" w14:paraId="077FF055" w14:textId="77777777">
        <w:tc>
          <w:tcPr>
            <w:tcW w:w="9924" w:type="dxa"/>
            <w:gridSpan w:val="2"/>
            <w:tcBorders>
              <w:top w:val="single" w:sz="1" w:space="0" w:color="808080"/>
              <w:left w:val="single" w:sz="1" w:space="0" w:color="808080"/>
              <w:right w:val="single" w:sz="1" w:space="0" w:color="808080"/>
            </w:tcBorders>
          </w:tcPr>
          <w:p w14:paraId="290031B7" w14:textId="77777777" w:rsidR="005A7F87" w:rsidRDefault="00841484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E-MAIL DOS RESPONSÁ</w:t>
            </w:r>
            <w:r w:rsidR="005A7F87">
              <w:rPr>
                <w:rFonts w:ascii="Arial" w:hAnsi="Arial"/>
                <w:b/>
                <w:bCs/>
                <w:sz w:val="20"/>
                <w:szCs w:val="20"/>
              </w:rPr>
              <w:t>VEIS</w:t>
            </w:r>
          </w:p>
        </w:tc>
      </w:tr>
      <w:tr w:rsidR="005A7F87" w14:paraId="4B255D82" w14:textId="77777777">
        <w:tc>
          <w:tcPr>
            <w:tcW w:w="1215" w:type="dxa"/>
            <w:tcBorders>
              <w:left w:val="single" w:sz="1" w:space="0" w:color="808080"/>
            </w:tcBorders>
          </w:tcPr>
          <w:p w14:paraId="52339EDB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Presidente:</w:t>
            </w:r>
          </w:p>
        </w:tc>
        <w:tc>
          <w:tcPr>
            <w:tcW w:w="8709" w:type="dxa"/>
            <w:tcBorders>
              <w:right w:val="single" w:sz="1" w:space="0" w:color="808080"/>
            </w:tcBorders>
          </w:tcPr>
          <w:p w14:paraId="21621752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5A7F87" w14:paraId="51C70332" w14:textId="77777777">
        <w:tc>
          <w:tcPr>
            <w:tcW w:w="1215" w:type="dxa"/>
            <w:tcBorders>
              <w:left w:val="single" w:sz="1" w:space="0" w:color="808080"/>
            </w:tcBorders>
          </w:tcPr>
          <w:p w14:paraId="73813152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 1:</w:t>
            </w:r>
          </w:p>
        </w:tc>
        <w:tc>
          <w:tcPr>
            <w:tcW w:w="8709" w:type="dxa"/>
            <w:tcBorders>
              <w:right w:val="single" w:sz="1" w:space="0" w:color="808080"/>
            </w:tcBorders>
          </w:tcPr>
          <w:p w14:paraId="3E4E029C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5A7F87" w14:paraId="107CC1E7" w14:textId="77777777">
        <w:tc>
          <w:tcPr>
            <w:tcW w:w="1215" w:type="dxa"/>
            <w:tcBorders>
              <w:left w:val="single" w:sz="1" w:space="0" w:color="808080"/>
              <w:bottom w:val="single" w:sz="1" w:space="0" w:color="808080"/>
            </w:tcBorders>
          </w:tcPr>
          <w:p w14:paraId="5AD27DEA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 2:</w:t>
            </w:r>
          </w:p>
        </w:tc>
        <w:tc>
          <w:tcPr>
            <w:tcW w:w="8709" w:type="dxa"/>
            <w:tcBorders>
              <w:bottom w:val="single" w:sz="1" w:space="0" w:color="808080"/>
              <w:right w:val="single" w:sz="1" w:space="0" w:color="808080"/>
            </w:tcBorders>
          </w:tcPr>
          <w:p w14:paraId="5835514C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D2786F9" w14:textId="77777777" w:rsidR="003D253B" w:rsidRDefault="003D253B" w:rsidP="00841484">
      <w:pPr>
        <w:rPr>
          <w:rFonts w:ascii="Arial" w:hAnsi="Arial"/>
          <w:sz w:val="20"/>
          <w:szCs w:val="20"/>
        </w:rPr>
        <w:sectPr w:rsidR="003D253B" w:rsidSect="00841484">
          <w:pgSz w:w="11906" w:h="16838"/>
          <w:pgMar w:top="709" w:right="709" w:bottom="709" w:left="709" w:header="720" w:footer="720" w:gutter="0"/>
          <w:cols w:space="720"/>
          <w:docGrid w:linePitch="360"/>
        </w:sectPr>
      </w:pPr>
    </w:p>
    <w:p w14:paraId="1071BFF3" w14:textId="77777777" w:rsidR="005A7F87" w:rsidRDefault="005A7F87" w:rsidP="00841484">
      <w:pPr>
        <w:sectPr w:rsidR="005A7F87" w:rsidSect="00841484">
          <w:type w:val="continuous"/>
          <w:pgSz w:w="11906" w:h="16838"/>
          <w:pgMar w:top="850" w:right="850" w:bottom="426" w:left="1134" w:header="720" w:footer="303" w:gutter="0"/>
          <w:cols w:space="720"/>
          <w:docGrid w:linePitch="360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8"/>
      </w:tblGrid>
      <w:tr w:rsidR="005A7F87" w14:paraId="11139E29" w14:textId="77777777" w:rsidTr="003D253B">
        <w:trPr>
          <w:trHeight w:val="1361"/>
        </w:trPr>
        <w:tc>
          <w:tcPr>
            <w:tcW w:w="3307" w:type="dxa"/>
          </w:tcPr>
          <w:p w14:paraId="76DD774F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</w:t>
            </w:r>
          </w:p>
          <w:p w14:paraId="29370E15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40240330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OAB/MG:</w:t>
            </w:r>
          </w:p>
          <w:p w14:paraId="409B0DD2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Presidente da chapa</w:t>
            </w:r>
          </w:p>
        </w:tc>
        <w:tc>
          <w:tcPr>
            <w:tcW w:w="3307" w:type="dxa"/>
          </w:tcPr>
          <w:p w14:paraId="176E12C6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</w:t>
            </w:r>
          </w:p>
          <w:p w14:paraId="74D2F577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5C1FD7A1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OAB/MG:</w:t>
            </w:r>
          </w:p>
          <w:p w14:paraId="4CA03000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 da chapa</w:t>
            </w:r>
          </w:p>
        </w:tc>
        <w:tc>
          <w:tcPr>
            <w:tcW w:w="3308" w:type="dxa"/>
          </w:tcPr>
          <w:p w14:paraId="385E5B26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</w:t>
            </w:r>
          </w:p>
          <w:p w14:paraId="16DB90E8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Nome: 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</w:p>
          <w:p w14:paraId="0052CE6E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OAB/MG:</w:t>
            </w:r>
          </w:p>
          <w:p w14:paraId="03C603A4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 da chapa</w:t>
            </w:r>
          </w:p>
          <w:p w14:paraId="483E1760" w14:textId="77777777" w:rsidR="00841484" w:rsidRDefault="00841484" w:rsidP="00841484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8A74E08" w14:textId="77777777" w:rsidR="005A7F87" w:rsidRDefault="005A7F87" w:rsidP="00841484">
      <w:pPr>
        <w:sectPr w:rsidR="005A7F87" w:rsidSect="00841484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75901DF7" w14:textId="134F2C90" w:rsidR="000A725B" w:rsidRPr="000A725B" w:rsidRDefault="000A725B" w:rsidP="002B647B">
      <w:pPr>
        <w:jc w:val="center"/>
        <w:rPr>
          <w:rFonts w:ascii="Arial" w:hAnsi="Arial"/>
          <w:sz w:val="26"/>
          <w:szCs w:val="26"/>
        </w:rPr>
      </w:pPr>
    </w:p>
    <w:sectPr w:rsidR="000A725B" w:rsidRPr="000A725B">
      <w:type w:val="continuous"/>
      <w:pgSz w:w="11906" w:h="16838"/>
      <w:pgMar w:top="850" w:right="850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DABC" w14:textId="77777777" w:rsidR="006C4763" w:rsidRDefault="006C4763" w:rsidP="00B82083">
      <w:r>
        <w:separator/>
      </w:r>
    </w:p>
  </w:endnote>
  <w:endnote w:type="continuationSeparator" w:id="0">
    <w:p w14:paraId="15874354" w14:textId="77777777" w:rsidR="006C4763" w:rsidRDefault="006C4763" w:rsidP="00B8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14178" w14:textId="77777777" w:rsidR="006C4763" w:rsidRDefault="006C4763" w:rsidP="00B82083">
      <w:r>
        <w:separator/>
      </w:r>
    </w:p>
  </w:footnote>
  <w:footnote w:type="continuationSeparator" w:id="0">
    <w:p w14:paraId="39C62CCC" w14:textId="77777777" w:rsidR="006C4763" w:rsidRDefault="006C4763" w:rsidP="00B82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138E0"/>
    <w:multiLevelType w:val="hybridMultilevel"/>
    <w:tmpl w:val="B490AAE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1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D0"/>
    <w:rsid w:val="000A725B"/>
    <w:rsid w:val="000A764A"/>
    <w:rsid w:val="000B09D0"/>
    <w:rsid w:val="00174536"/>
    <w:rsid w:val="00260EA0"/>
    <w:rsid w:val="002B647B"/>
    <w:rsid w:val="0033146F"/>
    <w:rsid w:val="00360FE4"/>
    <w:rsid w:val="003D253B"/>
    <w:rsid w:val="004640A4"/>
    <w:rsid w:val="004B5D1E"/>
    <w:rsid w:val="004B765B"/>
    <w:rsid w:val="00553AA8"/>
    <w:rsid w:val="005A7F87"/>
    <w:rsid w:val="005D7817"/>
    <w:rsid w:val="005E4FB8"/>
    <w:rsid w:val="006964CB"/>
    <w:rsid w:val="006C4763"/>
    <w:rsid w:val="00725DB1"/>
    <w:rsid w:val="00766AD6"/>
    <w:rsid w:val="007E318B"/>
    <w:rsid w:val="00841484"/>
    <w:rsid w:val="008B5001"/>
    <w:rsid w:val="008C3012"/>
    <w:rsid w:val="0094637D"/>
    <w:rsid w:val="009B41F6"/>
    <w:rsid w:val="009F31E4"/>
    <w:rsid w:val="009F75D0"/>
    <w:rsid w:val="00A65334"/>
    <w:rsid w:val="00AC1927"/>
    <w:rsid w:val="00B82083"/>
    <w:rsid w:val="00C82774"/>
    <w:rsid w:val="00D524D3"/>
    <w:rsid w:val="00D64456"/>
    <w:rsid w:val="00D6636F"/>
    <w:rsid w:val="00E338A4"/>
    <w:rsid w:val="00E4487C"/>
    <w:rsid w:val="00E86437"/>
    <w:rsid w:val="00ED181F"/>
    <w:rsid w:val="00F859D1"/>
    <w:rsid w:val="00F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0CCC99"/>
  <w15:chartTrackingRefBased/>
  <w15:docId w15:val="{8C0FC8D0-0D1F-4A86-BB3C-47AB6BF8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D1E"/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4B5D1E"/>
    <w:rPr>
      <w:rFonts w:ascii="Segoe UI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uiPriority w:val="34"/>
    <w:qFormat/>
    <w:rsid w:val="000A7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yraLane\Desktop\OAB\Timbrados\Timbrados%20Capital\Procuradori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Procuradoria.dot</Template>
  <TotalTime>10</TotalTime>
  <Pages>2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OABMG</dc:creator>
  <cp:keywords/>
  <cp:lastModifiedBy>Francielle de Fatima Vasante dos Reis</cp:lastModifiedBy>
  <cp:revision>7</cp:revision>
  <cp:lastPrinted>2018-09-26T19:54:00Z</cp:lastPrinted>
  <dcterms:created xsi:type="dcterms:W3CDTF">2024-10-14T21:35:00Z</dcterms:created>
  <dcterms:modified xsi:type="dcterms:W3CDTF">2026-01-21T21:31:00Z</dcterms:modified>
</cp:coreProperties>
</file>